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CDB" w:rsidRPr="00EB744C" w:rsidRDefault="00D04CDB" w:rsidP="00BA67C5">
      <w:pPr>
        <w:spacing w:after="0" w:line="240" w:lineRule="auto"/>
        <w:ind w:left="10773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bookmarkStart w:id="0" w:name="_GoBack"/>
      <w:r w:rsidRPr="00EB744C">
        <w:rPr>
          <w:rFonts w:ascii="Times New Roman" w:hAnsi="Times New Roman"/>
          <w:noProof/>
          <w:sz w:val="28"/>
          <w:szCs w:val="28"/>
          <w:lang w:val="uk-UA"/>
        </w:rPr>
        <w:t>Додаток 9</w:t>
      </w:r>
    </w:p>
    <w:p w:rsidR="00D04CDB" w:rsidRPr="00EB744C" w:rsidRDefault="00D04CDB" w:rsidP="00BA67C5">
      <w:pPr>
        <w:spacing w:after="0" w:line="240" w:lineRule="auto"/>
        <w:ind w:left="10773"/>
        <w:rPr>
          <w:rFonts w:ascii="Times New Roman" w:hAnsi="Times New Roman"/>
          <w:noProof/>
          <w:sz w:val="28"/>
          <w:szCs w:val="28"/>
          <w:lang w:val="uk-UA"/>
        </w:rPr>
      </w:pPr>
      <w:r w:rsidRPr="00EB744C">
        <w:rPr>
          <w:rFonts w:ascii="Times New Roman" w:hAnsi="Times New Roman"/>
          <w:noProof/>
          <w:sz w:val="28"/>
          <w:szCs w:val="28"/>
          <w:lang w:val="uk-UA"/>
        </w:rPr>
        <w:t xml:space="preserve">до Типової форми прогнозу </w:t>
      </w:r>
    </w:p>
    <w:p w:rsidR="00D04CDB" w:rsidRPr="00EB744C" w:rsidRDefault="00D04CDB" w:rsidP="00BA67C5">
      <w:pPr>
        <w:spacing w:after="0" w:line="240" w:lineRule="auto"/>
        <w:ind w:left="10773"/>
        <w:rPr>
          <w:rFonts w:ascii="Times New Roman" w:hAnsi="Times New Roman"/>
          <w:noProof/>
          <w:sz w:val="28"/>
          <w:szCs w:val="28"/>
          <w:lang w:val="uk-UA"/>
        </w:rPr>
      </w:pPr>
      <w:r w:rsidRPr="00EB744C">
        <w:rPr>
          <w:rFonts w:ascii="Times New Roman" w:hAnsi="Times New Roman"/>
          <w:noProof/>
          <w:sz w:val="28"/>
          <w:szCs w:val="28"/>
          <w:lang w:val="uk-UA"/>
        </w:rPr>
        <w:t>місцевого бюджету</w:t>
      </w:r>
    </w:p>
    <w:p w:rsidR="00D04CDB" w:rsidRPr="00EB744C" w:rsidRDefault="00D04CDB" w:rsidP="00BA67C5">
      <w:pPr>
        <w:spacing w:after="0" w:line="240" w:lineRule="auto"/>
        <w:ind w:left="10773"/>
        <w:rPr>
          <w:rFonts w:ascii="Times New Roman" w:hAnsi="Times New Roman"/>
          <w:noProof/>
          <w:sz w:val="28"/>
          <w:szCs w:val="28"/>
          <w:lang w:val="uk-UA"/>
        </w:rPr>
      </w:pPr>
      <w:r w:rsidRPr="00EB744C">
        <w:rPr>
          <w:rFonts w:ascii="Times New Roman" w:hAnsi="Times New Roman"/>
          <w:noProof/>
          <w:sz w:val="28"/>
          <w:szCs w:val="28"/>
          <w:lang w:val="uk-UA"/>
        </w:rPr>
        <w:t>(абзац другий розділу VII)</w:t>
      </w:r>
    </w:p>
    <w:p w:rsidR="00D04CDB" w:rsidRPr="00EB744C" w:rsidRDefault="00D04CDB" w:rsidP="004571A0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EB744C">
        <w:rPr>
          <w:rFonts w:ascii="Times New Roman" w:hAnsi="Times New Roman"/>
          <w:b/>
          <w:noProof/>
          <w:sz w:val="28"/>
          <w:szCs w:val="28"/>
          <w:lang w:val="uk-UA"/>
        </w:rPr>
        <w:t>Показники бюджету розвитку</w:t>
      </w:r>
    </w:p>
    <w:p w:rsidR="00D04CDB" w:rsidRPr="00347A14" w:rsidRDefault="00D04CDB" w:rsidP="004571A0">
      <w:pPr>
        <w:pStyle w:val="Heading3"/>
        <w:spacing w:before="0" w:beforeAutospacing="0" w:after="0" w:afterAutospacing="0"/>
        <w:rPr>
          <w:b w:val="0"/>
          <w:bCs w:val="0"/>
          <w:noProof/>
          <w:sz w:val="28"/>
          <w:szCs w:val="28"/>
          <w:u w:val="single"/>
        </w:rPr>
      </w:pPr>
      <w:r w:rsidRPr="00347A14">
        <w:rPr>
          <w:b w:val="0"/>
          <w:bCs w:val="0"/>
          <w:noProof/>
          <w:sz w:val="28"/>
          <w:szCs w:val="28"/>
          <w:u w:val="single"/>
        </w:rPr>
        <w:t>14506000000</w:t>
      </w:r>
    </w:p>
    <w:p w:rsidR="00D04CDB" w:rsidRPr="00EB744C" w:rsidRDefault="00D04CDB" w:rsidP="004571A0">
      <w:pPr>
        <w:spacing w:after="0" w:line="240" w:lineRule="auto"/>
        <w:rPr>
          <w:rFonts w:ascii="Times New Roman" w:hAnsi="Times New Roman"/>
          <w:noProof/>
          <w:sz w:val="24"/>
          <w:szCs w:val="28"/>
          <w:lang w:val="uk-UA"/>
        </w:rPr>
      </w:pPr>
      <w:r w:rsidRPr="00EB744C">
        <w:rPr>
          <w:rFonts w:ascii="Times New Roman" w:hAnsi="Times New Roman"/>
          <w:noProof/>
          <w:sz w:val="24"/>
          <w:szCs w:val="28"/>
          <w:lang w:val="uk-UA"/>
        </w:rPr>
        <w:t>(код бюджету)</w:t>
      </w:r>
    </w:p>
    <w:p w:rsidR="00D04CDB" w:rsidRPr="00EB744C" w:rsidRDefault="00D04CDB" w:rsidP="004571A0">
      <w:pPr>
        <w:spacing w:after="0" w:line="240" w:lineRule="auto"/>
        <w:jc w:val="right"/>
        <w:rPr>
          <w:rFonts w:ascii="Times New Roman" w:hAnsi="Times New Roman"/>
          <w:noProof/>
          <w:sz w:val="24"/>
          <w:szCs w:val="28"/>
          <w:lang w:val="uk-UA"/>
        </w:rPr>
      </w:pPr>
      <w:r w:rsidRPr="00EB744C">
        <w:rPr>
          <w:rFonts w:ascii="Times New Roman" w:hAnsi="Times New Roman"/>
          <w:noProof/>
          <w:sz w:val="24"/>
          <w:szCs w:val="28"/>
          <w:lang w:val="uk-UA"/>
        </w:rPr>
        <w:t xml:space="preserve"> (грн)</w:t>
      </w:r>
    </w:p>
    <w:tbl>
      <w:tblPr>
        <w:tblW w:w="500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47"/>
        <w:gridCol w:w="7903"/>
        <w:gridCol w:w="1176"/>
        <w:gridCol w:w="1618"/>
        <w:gridCol w:w="1179"/>
        <w:gridCol w:w="1176"/>
        <w:gridCol w:w="1253"/>
      </w:tblGrid>
      <w:tr w:rsidR="00D04CDB" w:rsidRPr="00EB744C" w:rsidTr="00AB0D2B">
        <w:trPr>
          <w:trHeight w:val="620"/>
          <w:tblHeader/>
        </w:trPr>
        <w:tc>
          <w:tcPr>
            <w:tcW w:w="341" w:type="pct"/>
          </w:tcPr>
          <w:p w:rsidR="00D04CDB" w:rsidRPr="00EB744C" w:rsidRDefault="00D04CDB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k-UA"/>
              </w:rPr>
            </w:pPr>
            <w:r w:rsidRPr="00EB744C">
              <w:rPr>
                <w:rFonts w:ascii="Times New Roman" w:hAnsi="Times New Roman"/>
                <w:noProof/>
                <w:sz w:val="24"/>
                <w:szCs w:val="28"/>
                <w:lang w:val="uk-UA"/>
              </w:rPr>
              <w:t>№ з/п</w:t>
            </w:r>
          </w:p>
        </w:tc>
        <w:tc>
          <w:tcPr>
            <w:tcW w:w="2574" w:type="pct"/>
          </w:tcPr>
          <w:p w:rsidR="00D04CDB" w:rsidRPr="00EB744C" w:rsidRDefault="00D04CDB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8"/>
                <w:lang w:val="uk-UA" w:eastAsia="uk-UA"/>
              </w:rPr>
            </w:pPr>
            <w:r w:rsidRPr="00EB744C">
              <w:rPr>
                <w:rFonts w:ascii="Times New Roman" w:hAnsi="Times New Roman"/>
                <w:noProof/>
                <w:sz w:val="24"/>
                <w:szCs w:val="28"/>
                <w:lang w:val="uk-UA"/>
              </w:rPr>
              <w:t>Найменування показника</w:t>
            </w:r>
          </w:p>
        </w:tc>
        <w:tc>
          <w:tcPr>
            <w:tcW w:w="383" w:type="pct"/>
          </w:tcPr>
          <w:p w:rsidR="00D04CDB" w:rsidRPr="00EB744C" w:rsidRDefault="00D04CDB" w:rsidP="00AB0D2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B744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EB744C">
              <w:rPr>
                <w:sz w:val="20"/>
                <w:szCs w:val="20"/>
              </w:rPr>
              <w:t>_ рік</w:t>
            </w:r>
          </w:p>
          <w:p w:rsidR="00D04CDB" w:rsidRPr="00EB744C" w:rsidRDefault="00D04CDB" w:rsidP="00AB0D2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vertAlign w:val="superscript"/>
              </w:rPr>
            </w:pPr>
            <w:r w:rsidRPr="00EB744C">
              <w:rPr>
                <w:sz w:val="20"/>
                <w:szCs w:val="20"/>
              </w:rPr>
              <w:t>(звіт)</w:t>
            </w:r>
          </w:p>
        </w:tc>
        <w:tc>
          <w:tcPr>
            <w:tcW w:w="527" w:type="pct"/>
          </w:tcPr>
          <w:p w:rsidR="00D04CDB" w:rsidRPr="00EB744C" w:rsidRDefault="00D04CDB" w:rsidP="00AB0D2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B744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  <w:r w:rsidRPr="00EB744C">
              <w:rPr>
                <w:sz w:val="20"/>
                <w:szCs w:val="20"/>
              </w:rPr>
              <w:t>_ рік</w:t>
            </w:r>
          </w:p>
          <w:p w:rsidR="00D04CDB" w:rsidRPr="00EB744C" w:rsidRDefault="00D04CDB" w:rsidP="00AB0D2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B744C">
              <w:rPr>
                <w:sz w:val="20"/>
                <w:szCs w:val="20"/>
              </w:rPr>
              <w:t>(затверджено)</w:t>
            </w:r>
          </w:p>
        </w:tc>
        <w:tc>
          <w:tcPr>
            <w:tcW w:w="384" w:type="pct"/>
          </w:tcPr>
          <w:p w:rsidR="00D04CDB" w:rsidRPr="00EB744C" w:rsidRDefault="00D04CDB" w:rsidP="00AB0D2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Pr="00EB744C">
              <w:rPr>
                <w:sz w:val="20"/>
                <w:szCs w:val="20"/>
              </w:rPr>
              <w:t>_ рік</w:t>
            </w:r>
          </w:p>
          <w:p w:rsidR="00D04CDB" w:rsidRPr="00EB744C" w:rsidRDefault="00D04CDB" w:rsidP="00AB0D2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B744C">
              <w:rPr>
                <w:sz w:val="20"/>
                <w:szCs w:val="20"/>
              </w:rPr>
              <w:t>(план)</w:t>
            </w:r>
          </w:p>
        </w:tc>
        <w:tc>
          <w:tcPr>
            <w:tcW w:w="383" w:type="pct"/>
          </w:tcPr>
          <w:p w:rsidR="00D04CDB" w:rsidRPr="00EB744C" w:rsidRDefault="00D04CDB" w:rsidP="00AB0D2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Pr="00EB744C">
              <w:rPr>
                <w:sz w:val="20"/>
                <w:szCs w:val="20"/>
              </w:rPr>
              <w:t>__ рік</w:t>
            </w:r>
          </w:p>
          <w:p w:rsidR="00D04CDB" w:rsidRPr="00EB744C" w:rsidRDefault="00D04CDB" w:rsidP="00AB0D2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B744C">
              <w:rPr>
                <w:sz w:val="20"/>
                <w:szCs w:val="20"/>
              </w:rPr>
              <w:t>(план)</w:t>
            </w:r>
          </w:p>
        </w:tc>
        <w:tc>
          <w:tcPr>
            <w:tcW w:w="408" w:type="pct"/>
          </w:tcPr>
          <w:p w:rsidR="00D04CDB" w:rsidRPr="00EB744C" w:rsidRDefault="00D04CDB" w:rsidP="00AB0D2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B744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EB744C">
              <w:rPr>
                <w:sz w:val="20"/>
                <w:szCs w:val="20"/>
              </w:rPr>
              <w:t>__ рік</w:t>
            </w:r>
          </w:p>
          <w:p w:rsidR="00D04CDB" w:rsidRPr="00EB744C" w:rsidRDefault="00D04CDB" w:rsidP="00AB0D2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B744C">
              <w:rPr>
                <w:sz w:val="20"/>
                <w:szCs w:val="20"/>
              </w:rPr>
              <w:t>(план)</w:t>
            </w:r>
          </w:p>
        </w:tc>
      </w:tr>
      <w:tr w:rsidR="00D04CDB" w:rsidRPr="00EB744C" w:rsidTr="00AB0D2B">
        <w:trPr>
          <w:trHeight w:val="249"/>
        </w:trPr>
        <w:tc>
          <w:tcPr>
            <w:tcW w:w="5000" w:type="pct"/>
            <w:gridSpan w:val="7"/>
          </w:tcPr>
          <w:p w:rsidR="00D04CDB" w:rsidRPr="00EB744C" w:rsidRDefault="00D04CDB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</w:pPr>
            <w:r w:rsidRPr="00EB744C"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  <w:t>І. Надходження бюджету розвитку</w:t>
            </w:r>
          </w:p>
        </w:tc>
      </w:tr>
      <w:tr w:rsidR="00D04CDB" w:rsidRPr="00EB744C" w:rsidTr="00AB0D2B">
        <w:trPr>
          <w:trHeight w:val="249"/>
        </w:trPr>
        <w:tc>
          <w:tcPr>
            <w:tcW w:w="341" w:type="pct"/>
          </w:tcPr>
          <w:p w:rsidR="00D04CDB" w:rsidRPr="00EB744C" w:rsidRDefault="00D04CDB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  <w:r w:rsidRPr="00EB744C"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1.</w:t>
            </w:r>
          </w:p>
        </w:tc>
        <w:tc>
          <w:tcPr>
            <w:tcW w:w="2574" w:type="pct"/>
            <w:vAlign w:val="center"/>
          </w:tcPr>
          <w:p w:rsidR="00D04CDB" w:rsidRPr="00EB744C" w:rsidRDefault="00D04CDB" w:rsidP="00AB0D2B">
            <w:pPr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  <w:r w:rsidRPr="00EB744C"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Кошти, що надходять до бюджету розвитку</w:t>
            </w:r>
          </w:p>
        </w:tc>
        <w:tc>
          <w:tcPr>
            <w:tcW w:w="383" w:type="pct"/>
            <w:vAlign w:val="center"/>
          </w:tcPr>
          <w:p w:rsidR="00D04CDB" w:rsidRPr="009018AA" w:rsidRDefault="00D04CDB" w:rsidP="00AB0D2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 w:eastAsia="uk-UA"/>
              </w:rPr>
            </w:pPr>
            <w:r w:rsidRPr="009018AA">
              <w:rPr>
                <w:rFonts w:ascii="Times New Roman" w:hAnsi="Times New Roman"/>
                <w:noProof/>
                <w:sz w:val="24"/>
                <w:szCs w:val="24"/>
                <w:lang w:val="uk-UA" w:eastAsia="uk-UA"/>
              </w:rPr>
              <w:t>20000</w:t>
            </w:r>
          </w:p>
        </w:tc>
        <w:tc>
          <w:tcPr>
            <w:tcW w:w="527" w:type="pct"/>
            <w:vAlign w:val="center"/>
          </w:tcPr>
          <w:p w:rsidR="00D04CDB" w:rsidRPr="009018AA" w:rsidRDefault="00D04CDB" w:rsidP="00AB0D2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 w:eastAsia="uk-UA"/>
              </w:rPr>
            </w:pPr>
          </w:p>
        </w:tc>
        <w:tc>
          <w:tcPr>
            <w:tcW w:w="384" w:type="pct"/>
            <w:vAlign w:val="center"/>
          </w:tcPr>
          <w:p w:rsidR="00D04CDB" w:rsidRPr="009018AA" w:rsidRDefault="00D04CDB" w:rsidP="00AB0D2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 w:eastAsia="uk-UA"/>
              </w:rPr>
            </w:pPr>
          </w:p>
        </w:tc>
        <w:tc>
          <w:tcPr>
            <w:tcW w:w="383" w:type="pct"/>
            <w:vAlign w:val="center"/>
          </w:tcPr>
          <w:p w:rsidR="00D04CDB" w:rsidRPr="009018AA" w:rsidRDefault="00D04CDB" w:rsidP="00AB0D2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 w:eastAsia="uk-UA"/>
              </w:rPr>
            </w:pPr>
          </w:p>
        </w:tc>
        <w:tc>
          <w:tcPr>
            <w:tcW w:w="408" w:type="pct"/>
            <w:vAlign w:val="center"/>
          </w:tcPr>
          <w:p w:rsidR="00D04CDB" w:rsidRPr="009018AA" w:rsidRDefault="00D04CDB" w:rsidP="00AB0D2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 w:eastAsia="uk-UA"/>
              </w:rPr>
            </w:pPr>
          </w:p>
        </w:tc>
      </w:tr>
      <w:tr w:rsidR="00D04CDB" w:rsidRPr="00EB744C" w:rsidTr="00AB0D2B">
        <w:trPr>
          <w:trHeight w:val="249"/>
        </w:trPr>
        <w:tc>
          <w:tcPr>
            <w:tcW w:w="341" w:type="pct"/>
          </w:tcPr>
          <w:p w:rsidR="00D04CDB" w:rsidRPr="00EB744C" w:rsidRDefault="00D04CDB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  <w:r w:rsidRPr="00EB744C"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2.</w:t>
            </w:r>
          </w:p>
        </w:tc>
        <w:tc>
          <w:tcPr>
            <w:tcW w:w="2574" w:type="pct"/>
            <w:vAlign w:val="center"/>
          </w:tcPr>
          <w:p w:rsidR="00D04CDB" w:rsidRPr="00EB744C" w:rsidRDefault="00D04CDB" w:rsidP="00BA67C5">
            <w:pPr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  <w:r w:rsidRPr="00EB744C"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Кошти, що передаються із загального фонду бюджету, у тому числі:</w:t>
            </w:r>
          </w:p>
        </w:tc>
        <w:tc>
          <w:tcPr>
            <w:tcW w:w="383" w:type="pct"/>
            <w:vAlign w:val="center"/>
          </w:tcPr>
          <w:p w:rsidR="00D04CDB" w:rsidRPr="009018AA" w:rsidRDefault="00D04CDB" w:rsidP="00AB0D2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 w:eastAsia="uk-UA"/>
              </w:rPr>
              <w:t>12036624</w:t>
            </w:r>
          </w:p>
        </w:tc>
        <w:tc>
          <w:tcPr>
            <w:tcW w:w="527" w:type="pct"/>
            <w:vAlign w:val="center"/>
          </w:tcPr>
          <w:p w:rsidR="00D04CDB" w:rsidRPr="009018AA" w:rsidRDefault="00D04CDB" w:rsidP="00AB0D2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 w:eastAsia="uk-UA"/>
              </w:rPr>
              <w:t>853420</w:t>
            </w:r>
          </w:p>
        </w:tc>
        <w:tc>
          <w:tcPr>
            <w:tcW w:w="384" w:type="pct"/>
            <w:vAlign w:val="center"/>
          </w:tcPr>
          <w:p w:rsidR="00D04CDB" w:rsidRPr="009018AA" w:rsidRDefault="00D04CDB" w:rsidP="00AB0D2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 w:eastAsia="uk-UA"/>
              </w:rPr>
              <w:t>493846</w:t>
            </w:r>
          </w:p>
        </w:tc>
        <w:tc>
          <w:tcPr>
            <w:tcW w:w="383" w:type="pct"/>
            <w:vAlign w:val="center"/>
          </w:tcPr>
          <w:p w:rsidR="00D04CDB" w:rsidRPr="009018AA" w:rsidRDefault="00D04CDB" w:rsidP="00AB0D2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 w:eastAsia="uk-UA"/>
              </w:rPr>
              <w:t>1219212</w:t>
            </w:r>
          </w:p>
        </w:tc>
        <w:tc>
          <w:tcPr>
            <w:tcW w:w="408" w:type="pct"/>
            <w:vAlign w:val="center"/>
          </w:tcPr>
          <w:p w:rsidR="00D04CDB" w:rsidRPr="009018AA" w:rsidRDefault="00D04CDB" w:rsidP="00AB0D2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 w:eastAsia="uk-UA"/>
              </w:rPr>
              <w:t>1562940</w:t>
            </w:r>
          </w:p>
        </w:tc>
      </w:tr>
      <w:tr w:rsidR="00D04CDB" w:rsidRPr="00EB744C" w:rsidTr="00AB0D2B">
        <w:trPr>
          <w:trHeight w:val="249"/>
        </w:trPr>
        <w:tc>
          <w:tcPr>
            <w:tcW w:w="341" w:type="pct"/>
          </w:tcPr>
          <w:p w:rsidR="00D04CDB" w:rsidRPr="00EB744C" w:rsidRDefault="00D04CDB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  <w:r w:rsidRPr="00EB744C"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2.1</w:t>
            </w:r>
          </w:p>
        </w:tc>
        <w:tc>
          <w:tcPr>
            <w:tcW w:w="2574" w:type="pct"/>
            <w:vAlign w:val="center"/>
          </w:tcPr>
          <w:p w:rsidR="00D04CDB" w:rsidRPr="00EB744C" w:rsidRDefault="00D04CDB" w:rsidP="00AB0D2B">
            <w:pPr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  <w:r w:rsidRPr="00EB744C"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доходи бюджету</w:t>
            </w:r>
          </w:p>
        </w:tc>
        <w:tc>
          <w:tcPr>
            <w:tcW w:w="383" w:type="pct"/>
            <w:vAlign w:val="center"/>
          </w:tcPr>
          <w:p w:rsidR="00D04CDB" w:rsidRPr="009018AA" w:rsidRDefault="00D04CDB" w:rsidP="00AB0D2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 w:eastAsia="uk-UA"/>
              </w:rPr>
            </w:pPr>
          </w:p>
        </w:tc>
        <w:tc>
          <w:tcPr>
            <w:tcW w:w="527" w:type="pct"/>
            <w:vAlign w:val="center"/>
          </w:tcPr>
          <w:p w:rsidR="00D04CDB" w:rsidRPr="009018AA" w:rsidRDefault="00D04CDB" w:rsidP="00AB0D2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 w:eastAsia="uk-UA"/>
              </w:rPr>
            </w:pPr>
          </w:p>
        </w:tc>
        <w:tc>
          <w:tcPr>
            <w:tcW w:w="384" w:type="pct"/>
            <w:vAlign w:val="center"/>
          </w:tcPr>
          <w:p w:rsidR="00D04CDB" w:rsidRPr="009018AA" w:rsidRDefault="00D04CDB" w:rsidP="00AB0D2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 w:eastAsia="uk-UA"/>
              </w:rPr>
              <w:t>493846</w:t>
            </w:r>
          </w:p>
        </w:tc>
        <w:tc>
          <w:tcPr>
            <w:tcW w:w="383" w:type="pct"/>
            <w:vAlign w:val="center"/>
          </w:tcPr>
          <w:p w:rsidR="00D04CDB" w:rsidRPr="009018AA" w:rsidRDefault="00D04CDB" w:rsidP="001F171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 w:eastAsia="uk-UA"/>
              </w:rPr>
              <w:t>1219212</w:t>
            </w:r>
          </w:p>
        </w:tc>
        <w:tc>
          <w:tcPr>
            <w:tcW w:w="408" w:type="pct"/>
            <w:vAlign w:val="center"/>
          </w:tcPr>
          <w:p w:rsidR="00D04CDB" w:rsidRPr="009018AA" w:rsidRDefault="00D04CDB" w:rsidP="001F171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 w:eastAsia="uk-UA"/>
              </w:rPr>
              <w:t>1562940</w:t>
            </w:r>
          </w:p>
        </w:tc>
      </w:tr>
      <w:tr w:rsidR="00D04CDB" w:rsidRPr="00EB744C" w:rsidTr="00AB0D2B">
        <w:trPr>
          <w:trHeight w:val="249"/>
        </w:trPr>
        <w:tc>
          <w:tcPr>
            <w:tcW w:w="341" w:type="pct"/>
          </w:tcPr>
          <w:p w:rsidR="00D04CDB" w:rsidRPr="00EB744C" w:rsidRDefault="00D04CDB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  <w:r w:rsidRPr="00EB744C"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2.2</w:t>
            </w:r>
          </w:p>
        </w:tc>
        <w:tc>
          <w:tcPr>
            <w:tcW w:w="2574" w:type="pct"/>
            <w:vAlign w:val="center"/>
          </w:tcPr>
          <w:p w:rsidR="00D04CDB" w:rsidRPr="00EB744C" w:rsidRDefault="00D04CDB" w:rsidP="00AB0D2B">
            <w:pPr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  <w:r w:rsidRPr="00EB744C"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трансферти з державного бюджету</w:t>
            </w:r>
          </w:p>
        </w:tc>
        <w:tc>
          <w:tcPr>
            <w:tcW w:w="383" w:type="pct"/>
            <w:vAlign w:val="center"/>
          </w:tcPr>
          <w:p w:rsidR="00D04CDB" w:rsidRPr="009018AA" w:rsidRDefault="00D04CDB" w:rsidP="00AB0D2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 w:eastAsia="uk-UA"/>
              </w:rPr>
              <w:t>10212430</w:t>
            </w:r>
          </w:p>
        </w:tc>
        <w:tc>
          <w:tcPr>
            <w:tcW w:w="527" w:type="pct"/>
            <w:vAlign w:val="center"/>
          </w:tcPr>
          <w:p w:rsidR="00D04CDB" w:rsidRPr="009018AA" w:rsidRDefault="00D04CDB" w:rsidP="00AB0D2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 w:eastAsia="uk-UA"/>
              </w:rPr>
              <w:t>410820</w:t>
            </w:r>
          </w:p>
        </w:tc>
        <w:tc>
          <w:tcPr>
            <w:tcW w:w="384" w:type="pct"/>
            <w:vAlign w:val="center"/>
          </w:tcPr>
          <w:p w:rsidR="00D04CDB" w:rsidRPr="009018AA" w:rsidRDefault="00D04CDB" w:rsidP="00AB0D2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 w:eastAsia="uk-UA"/>
              </w:rPr>
            </w:pPr>
          </w:p>
        </w:tc>
        <w:tc>
          <w:tcPr>
            <w:tcW w:w="383" w:type="pct"/>
            <w:vAlign w:val="center"/>
          </w:tcPr>
          <w:p w:rsidR="00D04CDB" w:rsidRPr="009018AA" w:rsidRDefault="00D04CDB" w:rsidP="00AB0D2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 w:eastAsia="uk-UA"/>
              </w:rPr>
            </w:pPr>
          </w:p>
        </w:tc>
        <w:tc>
          <w:tcPr>
            <w:tcW w:w="408" w:type="pct"/>
            <w:vAlign w:val="center"/>
          </w:tcPr>
          <w:p w:rsidR="00D04CDB" w:rsidRPr="009018AA" w:rsidRDefault="00D04CDB" w:rsidP="00AB0D2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 w:eastAsia="uk-UA"/>
              </w:rPr>
            </w:pPr>
          </w:p>
        </w:tc>
      </w:tr>
      <w:bookmarkEnd w:id="0"/>
      <w:tr w:rsidR="00D04CDB" w:rsidRPr="00E7409B" w:rsidTr="00AB0D2B">
        <w:trPr>
          <w:trHeight w:val="249"/>
        </w:trPr>
        <w:tc>
          <w:tcPr>
            <w:tcW w:w="341" w:type="pct"/>
          </w:tcPr>
          <w:p w:rsidR="00D04CDB" w:rsidRPr="00E7409B" w:rsidRDefault="00D04CDB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  <w:r w:rsidRPr="00E7409B"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2.3</w:t>
            </w:r>
          </w:p>
        </w:tc>
        <w:tc>
          <w:tcPr>
            <w:tcW w:w="2574" w:type="pct"/>
            <w:vAlign w:val="center"/>
          </w:tcPr>
          <w:p w:rsidR="00D04CDB" w:rsidRPr="00E7409B" w:rsidRDefault="00D04CDB" w:rsidP="00AB0D2B">
            <w:pPr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  <w:r w:rsidRPr="00E7409B"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трансферти з місцевих бюджетів</w:t>
            </w:r>
          </w:p>
        </w:tc>
        <w:tc>
          <w:tcPr>
            <w:tcW w:w="383" w:type="pct"/>
            <w:vAlign w:val="center"/>
          </w:tcPr>
          <w:p w:rsidR="00D04CDB" w:rsidRPr="009018AA" w:rsidRDefault="00D04CDB" w:rsidP="00AB0D2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 w:eastAsia="uk-UA"/>
              </w:rPr>
              <w:t>87000</w:t>
            </w:r>
          </w:p>
        </w:tc>
        <w:tc>
          <w:tcPr>
            <w:tcW w:w="527" w:type="pct"/>
            <w:vAlign w:val="center"/>
          </w:tcPr>
          <w:p w:rsidR="00D04CDB" w:rsidRPr="009018AA" w:rsidRDefault="00D04CDB" w:rsidP="00AB0D2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 w:eastAsia="uk-UA"/>
              </w:rPr>
            </w:pPr>
          </w:p>
        </w:tc>
        <w:tc>
          <w:tcPr>
            <w:tcW w:w="384" w:type="pct"/>
            <w:vAlign w:val="center"/>
          </w:tcPr>
          <w:p w:rsidR="00D04CDB" w:rsidRPr="009018AA" w:rsidRDefault="00D04CDB" w:rsidP="00AB0D2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 w:eastAsia="uk-UA"/>
              </w:rPr>
            </w:pPr>
          </w:p>
        </w:tc>
        <w:tc>
          <w:tcPr>
            <w:tcW w:w="383" w:type="pct"/>
            <w:vAlign w:val="center"/>
          </w:tcPr>
          <w:p w:rsidR="00D04CDB" w:rsidRPr="009018AA" w:rsidRDefault="00D04CDB" w:rsidP="00AB0D2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 w:eastAsia="uk-UA"/>
              </w:rPr>
            </w:pPr>
          </w:p>
        </w:tc>
        <w:tc>
          <w:tcPr>
            <w:tcW w:w="408" w:type="pct"/>
            <w:vAlign w:val="center"/>
          </w:tcPr>
          <w:p w:rsidR="00D04CDB" w:rsidRPr="009018AA" w:rsidRDefault="00D04CDB" w:rsidP="00AB0D2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 w:eastAsia="uk-UA"/>
              </w:rPr>
            </w:pPr>
          </w:p>
        </w:tc>
      </w:tr>
      <w:tr w:rsidR="00D04CDB" w:rsidRPr="00E7409B" w:rsidTr="00AB0D2B">
        <w:trPr>
          <w:trHeight w:val="249"/>
        </w:trPr>
        <w:tc>
          <w:tcPr>
            <w:tcW w:w="341" w:type="pct"/>
          </w:tcPr>
          <w:p w:rsidR="00D04CDB" w:rsidRPr="00E7409B" w:rsidRDefault="00D04CDB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  <w:r w:rsidRPr="00E7409B"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3.</w:t>
            </w:r>
          </w:p>
        </w:tc>
        <w:tc>
          <w:tcPr>
            <w:tcW w:w="2574" w:type="pct"/>
            <w:vAlign w:val="center"/>
          </w:tcPr>
          <w:p w:rsidR="00D04CDB" w:rsidRPr="00E7409B" w:rsidRDefault="00D04CDB" w:rsidP="00AB0D2B">
            <w:pPr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  <w:r w:rsidRPr="00E7409B"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 xml:space="preserve">Кошти від повернення кредитів, надані з бюджету, та </w:t>
            </w:r>
            <w:r w:rsidRPr="009018AA"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відсотки,</w:t>
            </w:r>
            <w:r w:rsidRPr="00BA67C5">
              <w:rPr>
                <w:rFonts w:ascii="Times New Roman" w:hAnsi="Times New Roman"/>
                <w:bCs/>
                <w:noProof/>
                <w:color w:val="FF0000"/>
                <w:sz w:val="28"/>
                <w:szCs w:val="28"/>
                <w:lang w:val="uk-UA"/>
              </w:rPr>
              <w:t xml:space="preserve"> </w:t>
            </w:r>
            <w:r w:rsidRPr="00E7409B"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сплачені за користування ними</w:t>
            </w:r>
          </w:p>
        </w:tc>
        <w:tc>
          <w:tcPr>
            <w:tcW w:w="383" w:type="pct"/>
            <w:vAlign w:val="center"/>
          </w:tcPr>
          <w:p w:rsidR="00D04CDB" w:rsidRPr="009018AA" w:rsidRDefault="00D04CDB" w:rsidP="00AB0D2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 w:eastAsia="uk-UA"/>
              </w:rPr>
            </w:pPr>
          </w:p>
        </w:tc>
        <w:tc>
          <w:tcPr>
            <w:tcW w:w="527" w:type="pct"/>
            <w:vAlign w:val="center"/>
          </w:tcPr>
          <w:p w:rsidR="00D04CDB" w:rsidRPr="009018AA" w:rsidRDefault="00D04CDB" w:rsidP="00AB0D2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 w:eastAsia="uk-UA"/>
              </w:rPr>
            </w:pPr>
          </w:p>
        </w:tc>
        <w:tc>
          <w:tcPr>
            <w:tcW w:w="384" w:type="pct"/>
            <w:vAlign w:val="center"/>
          </w:tcPr>
          <w:p w:rsidR="00D04CDB" w:rsidRPr="009018AA" w:rsidRDefault="00D04CDB" w:rsidP="00AB0D2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 w:eastAsia="uk-UA"/>
              </w:rPr>
            </w:pPr>
          </w:p>
        </w:tc>
        <w:tc>
          <w:tcPr>
            <w:tcW w:w="383" w:type="pct"/>
            <w:vAlign w:val="center"/>
          </w:tcPr>
          <w:p w:rsidR="00D04CDB" w:rsidRPr="009018AA" w:rsidRDefault="00D04CDB" w:rsidP="00AB0D2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 w:eastAsia="uk-UA"/>
              </w:rPr>
            </w:pPr>
          </w:p>
        </w:tc>
        <w:tc>
          <w:tcPr>
            <w:tcW w:w="408" w:type="pct"/>
            <w:vAlign w:val="center"/>
          </w:tcPr>
          <w:p w:rsidR="00D04CDB" w:rsidRPr="009018AA" w:rsidRDefault="00D04CDB" w:rsidP="00AB0D2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 w:eastAsia="uk-UA"/>
              </w:rPr>
            </w:pPr>
          </w:p>
        </w:tc>
      </w:tr>
      <w:tr w:rsidR="00D04CDB" w:rsidRPr="00E7409B" w:rsidTr="00AB0D2B">
        <w:trPr>
          <w:trHeight w:val="249"/>
        </w:trPr>
        <w:tc>
          <w:tcPr>
            <w:tcW w:w="341" w:type="pct"/>
          </w:tcPr>
          <w:p w:rsidR="00D04CDB" w:rsidRPr="00E7409B" w:rsidRDefault="00D04CDB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  <w:r w:rsidRPr="00E7409B"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4.</w:t>
            </w:r>
          </w:p>
        </w:tc>
        <w:tc>
          <w:tcPr>
            <w:tcW w:w="2574" w:type="pct"/>
            <w:vAlign w:val="center"/>
          </w:tcPr>
          <w:p w:rsidR="00D04CDB" w:rsidRPr="00E7409B" w:rsidRDefault="00D04CDB" w:rsidP="00AB0D2B">
            <w:pPr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  <w:r w:rsidRPr="00E7409B"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Капітальні трансферти (субвенції) з інших бюджетів, у тому числі:</w:t>
            </w:r>
          </w:p>
        </w:tc>
        <w:tc>
          <w:tcPr>
            <w:tcW w:w="383" w:type="pct"/>
            <w:vAlign w:val="center"/>
          </w:tcPr>
          <w:p w:rsidR="00D04CDB" w:rsidRPr="009018AA" w:rsidRDefault="00D04CDB" w:rsidP="00AB0D2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 w:eastAsia="uk-UA"/>
              </w:rPr>
            </w:pPr>
          </w:p>
        </w:tc>
        <w:tc>
          <w:tcPr>
            <w:tcW w:w="527" w:type="pct"/>
            <w:vAlign w:val="center"/>
          </w:tcPr>
          <w:p w:rsidR="00D04CDB" w:rsidRPr="009018AA" w:rsidRDefault="00D04CDB" w:rsidP="00AB0D2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 w:eastAsia="uk-UA"/>
              </w:rPr>
            </w:pPr>
          </w:p>
        </w:tc>
        <w:tc>
          <w:tcPr>
            <w:tcW w:w="384" w:type="pct"/>
            <w:vAlign w:val="center"/>
          </w:tcPr>
          <w:p w:rsidR="00D04CDB" w:rsidRPr="009018AA" w:rsidRDefault="00D04CDB" w:rsidP="00AB0D2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 w:eastAsia="uk-UA"/>
              </w:rPr>
            </w:pPr>
          </w:p>
        </w:tc>
        <w:tc>
          <w:tcPr>
            <w:tcW w:w="383" w:type="pct"/>
            <w:vAlign w:val="center"/>
          </w:tcPr>
          <w:p w:rsidR="00D04CDB" w:rsidRPr="009018AA" w:rsidRDefault="00D04CDB" w:rsidP="00AB0D2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 w:eastAsia="uk-UA"/>
              </w:rPr>
            </w:pPr>
          </w:p>
        </w:tc>
        <w:tc>
          <w:tcPr>
            <w:tcW w:w="408" w:type="pct"/>
            <w:vAlign w:val="center"/>
          </w:tcPr>
          <w:p w:rsidR="00D04CDB" w:rsidRPr="009018AA" w:rsidRDefault="00D04CDB" w:rsidP="00AB0D2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 w:eastAsia="uk-UA"/>
              </w:rPr>
            </w:pPr>
          </w:p>
        </w:tc>
      </w:tr>
      <w:tr w:rsidR="00D04CDB" w:rsidRPr="00E7409B" w:rsidTr="00AB0D2B">
        <w:trPr>
          <w:trHeight w:val="249"/>
        </w:trPr>
        <w:tc>
          <w:tcPr>
            <w:tcW w:w="341" w:type="pct"/>
          </w:tcPr>
          <w:p w:rsidR="00D04CDB" w:rsidRPr="00E7409B" w:rsidRDefault="00D04CDB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  <w:r w:rsidRPr="00E7409B"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4.1</w:t>
            </w:r>
          </w:p>
        </w:tc>
        <w:tc>
          <w:tcPr>
            <w:tcW w:w="2574" w:type="pct"/>
            <w:vAlign w:val="center"/>
          </w:tcPr>
          <w:p w:rsidR="00D04CDB" w:rsidRPr="00E7409B" w:rsidRDefault="00D04CDB" w:rsidP="00AB0D2B">
            <w:pPr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  <w:r w:rsidRPr="00E7409B"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трансферти з державного бюджету</w:t>
            </w:r>
          </w:p>
        </w:tc>
        <w:tc>
          <w:tcPr>
            <w:tcW w:w="383" w:type="pct"/>
            <w:vAlign w:val="center"/>
          </w:tcPr>
          <w:p w:rsidR="00D04CDB" w:rsidRPr="009018AA" w:rsidRDefault="00D04CDB" w:rsidP="00AB0D2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 w:eastAsia="uk-UA"/>
              </w:rPr>
            </w:pPr>
          </w:p>
        </w:tc>
        <w:tc>
          <w:tcPr>
            <w:tcW w:w="527" w:type="pct"/>
            <w:vAlign w:val="center"/>
          </w:tcPr>
          <w:p w:rsidR="00D04CDB" w:rsidRPr="009018AA" w:rsidRDefault="00D04CDB" w:rsidP="00AB0D2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 w:eastAsia="uk-UA"/>
              </w:rPr>
            </w:pPr>
          </w:p>
        </w:tc>
        <w:tc>
          <w:tcPr>
            <w:tcW w:w="384" w:type="pct"/>
            <w:vAlign w:val="center"/>
          </w:tcPr>
          <w:p w:rsidR="00D04CDB" w:rsidRPr="009018AA" w:rsidRDefault="00D04CDB" w:rsidP="00AB0D2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 w:eastAsia="uk-UA"/>
              </w:rPr>
            </w:pPr>
          </w:p>
        </w:tc>
        <w:tc>
          <w:tcPr>
            <w:tcW w:w="383" w:type="pct"/>
            <w:vAlign w:val="center"/>
          </w:tcPr>
          <w:p w:rsidR="00D04CDB" w:rsidRPr="009018AA" w:rsidRDefault="00D04CDB" w:rsidP="00AB0D2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 w:eastAsia="uk-UA"/>
              </w:rPr>
            </w:pPr>
          </w:p>
        </w:tc>
        <w:tc>
          <w:tcPr>
            <w:tcW w:w="408" w:type="pct"/>
            <w:vAlign w:val="center"/>
          </w:tcPr>
          <w:p w:rsidR="00D04CDB" w:rsidRPr="009018AA" w:rsidRDefault="00D04CDB" w:rsidP="00AB0D2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 w:eastAsia="uk-UA"/>
              </w:rPr>
            </w:pPr>
          </w:p>
        </w:tc>
      </w:tr>
      <w:tr w:rsidR="00D04CDB" w:rsidRPr="00E7409B" w:rsidTr="00AB0D2B">
        <w:trPr>
          <w:trHeight w:val="249"/>
        </w:trPr>
        <w:tc>
          <w:tcPr>
            <w:tcW w:w="341" w:type="pct"/>
          </w:tcPr>
          <w:p w:rsidR="00D04CDB" w:rsidRPr="00E7409B" w:rsidRDefault="00D04CDB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  <w:r w:rsidRPr="00E7409B"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4.2</w:t>
            </w:r>
          </w:p>
        </w:tc>
        <w:tc>
          <w:tcPr>
            <w:tcW w:w="2574" w:type="pct"/>
            <w:vAlign w:val="center"/>
          </w:tcPr>
          <w:p w:rsidR="00D04CDB" w:rsidRPr="00E7409B" w:rsidRDefault="00D04CDB" w:rsidP="00AB0D2B">
            <w:pPr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  <w:r w:rsidRPr="00E7409B"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трансферти з місцевих бюджетів</w:t>
            </w:r>
          </w:p>
        </w:tc>
        <w:tc>
          <w:tcPr>
            <w:tcW w:w="383" w:type="pct"/>
            <w:vAlign w:val="center"/>
          </w:tcPr>
          <w:p w:rsidR="00D04CDB" w:rsidRPr="009018AA" w:rsidRDefault="00D04CDB" w:rsidP="00AB0D2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 w:eastAsia="uk-UA"/>
              </w:rPr>
            </w:pPr>
          </w:p>
        </w:tc>
        <w:tc>
          <w:tcPr>
            <w:tcW w:w="527" w:type="pct"/>
            <w:vAlign w:val="center"/>
          </w:tcPr>
          <w:p w:rsidR="00D04CDB" w:rsidRPr="009018AA" w:rsidRDefault="00D04CDB" w:rsidP="00AB0D2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 w:eastAsia="uk-UA"/>
              </w:rPr>
            </w:pPr>
          </w:p>
        </w:tc>
        <w:tc>
          <w:tcPr>
            <w:tcW w:w="384" w:type="pct"/>
            <w:vAlign w:val="center"/>
          </w:tcPr>
          <w:p w:rsidR="00D04CDB" w:rsidRPr="009018AA" w:rsidRDefault="00D04CDB" w:rsidP="00AB0D2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 w:eastAsia="uk-UA"/>
              </w:rPr>
            </w:pPr>
          </w:p>
        </w:tc>
        <w:tc>
          <w:tcPr>
            <w:tcW w:w="383" w:type="pct"/>
            <w:vAlign w:val="center"/>
          </w:tcPr>
          <w:p w:rsidR="00D04CDB" w:rsidRPr="009018AA" w:rsidRDefault="00D04CDB" w:rsidP="00AB0D2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 w:eastAsia="uk-UA"/>
              </w:rPr>
            </w:pPr>
          </w:p>
        </w:tc>
        <w:tc>
          <w:tcPr>
            <w:tcW w:w="408" w:type="pct"/>
            <w:vAlign w:val="center"/>
          </w:tcPr>
          <w:p w:rsidR="00D04CDB" w:rsidRPr="009018AA" w:rsidRDefault="00D04CDB" w:rsidP="00AB0D2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 w:eastAsia="uk-UA"/>
              </w:rPr>
            </w:pPr>
          </w:p>
        </w:tc>
      </w:tr>
      <w:tr w:rsidR="00D04CDB" w:rsidRPr="00E7409B" w:rsidTr="00AB0D2B">
        <w:trPr>
          <w:trHeight w:val="249"/>
        </w:trPr>
        <w:tc>
          <w:tcPr>
            <w:tcW w:w="341" w:type="pct"/>
          </w:tcPr>
          <w:p w:rsidR="00D04CDB" w:rsidRPr="00E7409B" w:rsidRDefault="00D04CDB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  <w:r w:rsidRPr="00E7409B"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 xml:space="preserve">5. </w:t>
            </w:r>
          </w:p>
        </w:tc>
        <w:tc>
          <w:tcPr>
            <w:tcW w:w="2574" w:type="pct"/>
            <w:vAlign w:val="center"/>
          </w:tcPr>
          <w:p w:rsidR="00D04CDB" w:rsidRPr="00E7409B" w:rsidRDefault="00D04CDB" w:rsidP="00AB0D2B">
            <w:pPr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  <w:r w:rsidRPr="00E7409B"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Місцеві запозичення</w:t>
            </w:r>
          </w:p>
        </w:tc>
        <w:tc>
          <w:tcPr>
            <w:tcW w:w="383" w:type="pct"/>
            <w:vAlign w:val="center"/>
          </w:tcPr>
          <w:p w:rsidR="00D04CDB" w:rsidRPr="009018AA" w:rsidRDefault="00D04CDB" w:rsidP="00AB0D2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 w:eastAsia="uk-UA"/>
              </w:rPr>
            </w:pPr>
          </w:p>
        </w:tc>
        <w:tc>
          <w:tcPr>
            <w:tcW w:w="527" w:type="pct"/>
            <w:vAlign w:val="center"/>
          </w:tcPr>
          <w:p w:rsidR="00D04CDB" w:rsidRPr="009018AA" w:rsidRDefault="00D04CDB" w:rsidP="00AB0D2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 w:eastAsia="uk-UA"/>
              </w:rPr>
            </w:pPr>
          </w:p>
        </w:tc>
        <w:tc>
          <w:tcPr>
            <w:tcW w:w="384" w:type="pct"/>
            <w:vAlign w:val="center"/>
          </w:tcPr>
          <w:p w:rsidR="00D04CDB" w:rsidRPr="009018AA" w:rsidRDefault="00D04CDB" w:rsidP="00AB0D2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 w:eastAsia="uk-UA"/>
              </w:rPr>
            </w:pPr>
          </w:p>
        </w:tc>
        <w:tc>
          <w:tcPr>
            <w:tcW w:w="383" w:type="pct"/>
            <w:vAlign w:val="center"/>
          </w:tcPr>
          <w:p w:rsidR="00D04CDB" w:rsidRPr="009018AA" w:rsidRDefault="00D04CDB" w:rsidP="00AB0D2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 w:eastAsia="uk-UA"/>
              </w:rPr>
            </w:pPr>
          </w:p>
        </w:tc>
        <w:tc>
          <w:tcPr>
            <w:tcW w:w="408" w:type="pct"/>
            <w:vAlign w:val="center"/>
          </w:tcPr>
          <w:p w:rsidR="00D04CDB" w:rsidRPr="009018AA" w:rsidRDefault="00D04CDB" w:rsidP="00AB0D2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 w:eastAsia="uk-UA"/>
              </w:rPr>
            </w:pPr>
          </w:p>
        </w:tc>
      </w:tr>
      <w:tr w:rsidR="00D04CDB" w:rsidRPr="00E7409B" w:rsidTr="00AB0D2B">
        <w:trPr>
          <w:trHeight w:val="249"/>
        </w:trPr>
        <w:tc>
          <w:tcPr>
            <w:tcW w:w="341" w:type="pct"/>
          </w:tcPr>
          <w:p w:rsidR="00D04CDB" w:rsidRPr="00E7409B" w:rsidRDefault="00D04CDB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  <w:r w:rsidRPr="00E7409B"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6.</w:t>
            </w:r>
          </w:p>
        </w:tc>
        <w:tc>
          <w:tcPr>
            <w:tcW w:w="2574" w:type="pct"/>
            <w:vAlign w:val="center"/>
          </w:tcPr>
          <w:p w:rsidR="00D04CDB" w:rsidRPr="00E7409B" w:rsidRDefault="00D04CDB" w:rsidP="00AB0D2B">
            <w:pPr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  <w:r w:rsidRPr="00E7409B"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Інші надходження бюджету розвитку</w:t>
            </w:r>
          </w:p>
        </w:tc>
        <w:tc>
          <w:tcPr>
            <w:tcW w:w="383" w:type="pct"/>
            <w:vAlign w:val="center"/>
          </w:tcPr>
          <w:p w:rsidR="00D04CDB" w:rsidRPr="009018AA" w:rsidRDefault="00D04CDB" w:rsidP="00AB0D2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 w:eastAsia="uk-UA"/>
              </w:rPr>
            </w:pPr>
          </w:p>
        </w:tc>
        <w:tc>
          <w:tcPr>
            <w:tcW w:w="527" w:type="pct"/>
            <w:vAlign w:val="center"/>
          </w:tcPr>
          <w:p w:rsidR="00D04CDB" w:rsidRPr="009018AA" w:rsidRDefault="00D04CDB" w:rsidP="00AB0D2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 w:eastAsia="uk-UA"/>
              </w:rPr>
            </w:pPr>
          </w:p>
        </w:tc>
        <w:tc>
          <w:tcPr>
            <w:tcW w:w="384" w:type="pct"/>
            <w:vAlign w:val="center"/>
          </w:tcPr>
          <w:p w:rsidR="00D04CDB" w:rsidRPr="009018AA" w:rsidRDefault="00D04CDB" w:rsidP="00AB0D2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 w:eastAsia="uk-UA"/>
              </w:rPr>
            </w:pPr>
          </w:p>
        </w:tc>
        <w:tc>
          <w:tcPr>
            <w:tcW w:w="383" w:type="pct"/>
            <w:vAlign w:val="center"/>
          </w:tcPr>
          <w:p w:rsidR="00D04CDB" w:rsidRPr="009018AA" w:rsidRDefault="00D04CDB" w:rsidP="00AB0D2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 w:eastAsia="uk-UA"/>
              </w:rPr>
            </w:pPr>
          </w:p>
        </w:tc>
        <w:tc>
          <w:tcPr>
            <w:tcW w:w="408" w:type="pct"/>
            <w:vAlign w:val="center"/>
          </w:tcPr>
          <w:p w:rsidR="00D04CDB" w:rsidRPr="009018AA" w:rsidRDefault="00D04CDB" w:rsidP="00AB0D2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 w:eastAsia="uk-UA"/>
              </w:rPr>
            </w:pPr>
          </w:p>
        </w:tc>
      </w:tr>
      <w:tr w:rsidR="00D04CDB" w:rsidRPr="00E7409B" w:rsidTr="00AB0D2B">
        <w:trPr>
          <w:trHeight w:val="249"/>
        </w:trPr>
        <w:tc>
          <w:tcPr>
            <w:tcW w:w="341" w:type="pct"/>
          </w:tcPr>
          <w:p w:rsidR="00D04CDB" w:rsidRPr="00E7409B" w:rsidRDefault="00D04CDB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2574" w:type="pct"/>
            <w:vAlign w:val="center"/>
          </w:tcPr>
          <w:p w:rsidR="00D04CDB" w:rsidRPr="00E7409B" w:rsidRDefault="00D04CDB" w:rsidP="00AB0D2B">
            <w:pPr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  <w:r w:rsidRPr="00E7409B">
              <w:rPr>
                <w:rFonts w:ascii="Times New Roman" w:hAnsi="Times New Roman"/>
                <w:noProof/>
                <w:sz w:val="28"/>
                <w:szCs w:val="28"/>
                <w:lang w:val="uk-UA" w:eastAsia="en-US"/>
              </w:rPr>
              <w:t>УСЬОГО за розділом І</w:t>
            </w:r>
          </w:p>
        </w:tc>
        <w:tc>
          <w:tcPr>
            <w:tcW w:w="383" w:type="pct"/>
            <w:vAlign w:val="center"/>
          </w:tcPr>
          <w:p w:rsidR="00D04CDB" w:rsidRPr="009018AA" w:rsidRDefault="00D04CDB" w:rsidP="00AB0D2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 w:eastAsia="uk-UA"/>
              </w:rPr>
              <w:t>12056624</w:t>
            </w:r>
          </w:p>
        </w:tc>
        <w:tc>
          <w:tcPr>
            <w:tcW w:w="527" w:type="pct"/>
            <w:vAlign w:val="center"/>
          </w:tcPr>
          <w:p w:rsidR="00D04CDB" w:rsidRPr="009018AA" w:rsidRDefault="00D04CDB" w:rsidP="00AB0D2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 w:eastAsia="uk-UA"/>
              </w:rPr>
              <w:t>853420</w:t>
            </w:r>
          </w:p>
        </w:tc>
        <w:tc>
          <w:tcPr>
            <w:tcW w:w="384" w:type="pct"/>
            <w:vAlign w:val="center"/>
          </w:tcPr>
          <w:p w:rsidR="00D04CDB" w:rsidRPr="009018AA" w:rsidRDefault="00D04CDB" w:rsidP="001F171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 w:eastAsia="uk-UA"/>
              </w:rPr>
              <w:t>493846</w:t>
            </w:r>
          </w:p>
        </w:tc>
        <w:tc>
          <w:tcPr>
            <w:tcW w:w="383" w:type="pct"/>
            <w:vAlign w:val="center"/>
          </w:tcPr>
          <w:p w:rsidR="00D04CDB" w:rsidRPr="009018AA" w:rsidRDefault="00D04CDB" w:rsidP="001F171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 w:eastAsia="uk-UA"/>
              </w:rPr>
              <w:t>1219212</w:t>
            </w:r>
          </w:p>
        </w:tc>
        <w:tc>
          <w:tcPr>
            <w:tcW w:w="408" w:type="pct"/>
            <w:vAlign w:val="center"/>
          </w:tcPr>
          <w:p w:rsidR="00D04CDB" w:rsidRPr="009018AA" w:rsidRDefault="00D04CDB" w:rsidP="001F171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 w:eastAsia="uk-UA"/>
              </w:rPr>
              <w:t>1562940</w:t>
            </w:r>
          </w:p>
        </w:tc>
      </w:tr>
      <w:tr w:rsidR="00D04CDB" w:rsidRPr="00E7409B" w:rsidTr="00AB0D2B">
        <w:trPr>
          <w:trHeight w:val="249"/>
        </w:trPr>
        <w:tc>
          <w:tcPr>
            <w:tcW w:w="5000" w:type="pct"/>
            <w:gridSpan w:val="7"/>
          </w:tcPr>
          <w:p w:rsidR="00D04CDB" w:rsidRPr="00E7409B" w:rsidRDefault="00D04CDB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</w:pPr>
            <w:r w:rsidRPr="00E7409B"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  <w:t>ІІ. Витрати бюджету розвитку</w:t>
            </w:r>
          </w:p>
        </w:tc>
      </w:tr>
      <w:tr w:rsidR="00D04CDB" w:rsidRPr="00E7409B" w:rsidTr="00AB0D2B">
        <w:trPr>
          <w:trHeight w:val="249"/>
        </w:trPr>
        <w:tc>
          <w:tcPr>
            <w:tcW w:w="341" w:type="pct"/>
          </w:tcPr>
          <w:p w:rsidR="00D04CDB" w:rsidRPr="00E7409B" w:rsidRDefault="00D04CDB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  <w:r w:rsidRPr="00E7409B"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1.</w:t>
            </w:r>
          </w:p>
        </w:tc>
        <w:tc>
          <w:tcPr>
            <w:tcW w:w="2574" w:type="pct"/>
            <w:vAlign w:val="center"/>
          </w:tcPr>
          <w:p w:rsidR="00D04CDB" w:rsidRPr="00E7409B" w:rsidRDefault="00D04CDB" w:rsidP="00AB0D2B">
            <w:pPr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  <w:r w:rsidRPr="00E7409B"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Капітальні видатки бюджету розвитку, у тому числі:</w:t>
            </w:r>
          </w:p>
        </w:tc>
        <w:tc>
          <w:tcPr>
            <w:tcW w:w="383" w:type="pct"/>
            <w:vAlign w:val="center"/>
          </w:tcPr>
          <w:p w:rsidR="00D04CDB" w:rsidRPr="009018AA" w:rsidRDefault="00D04CDB" w:rsidP="00AB0D2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 w:eastAsia="uk-UA"/>
              </w:rPr>
              <w:t>5671883</w:t>
            </w:r>
          </w:p>
        </w:tc>
        <w:tc>
          <w:tcPr>
            <w:tcW w:w="527" w:type="pct"/>
            <w:vAlign w:val="center"/>
          </w:tcPr>
          <w:p w:rsidR="00D04CDB" w:rsidRPr="009018AA" w:rsidRDefault="00D04CDB" w:rsidP="00AB0D2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 w:eastAsia="uk-UA"/>
              </w:rPr>
              <w:t>853420</w:t>
            </w:r>
          </w:p>
        </w:tc>
        <w:tc>
          <w:tcPr>
            <w:tcW w:w="384" w:type="pct"/>
            <w:vAlign w:val="center"/>
          </w:tcPr>
          <w:p w:rsidR="00D04CDB" w:rsidRPr="009018AA" w:rsidRDefault="00D04CDB" w:rsidP="001F171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 w:eastAsia="uk-UA"/>
              </w:rPr>
              <w:t>493846</w:t>
            </w:r>
          </w:p>
        </w:tc>
        <w:tc>
          <w:tcPr>
            <w:tcW w:w="383" w:type="pct"/>
            <w:vAlign w:val="center"/>
          </w:tcPr>
          <w:p w:rsidR="00D04CDB" w:rsidRPr="009018AA" w:rsidRDefault="00D04CDB" w:rsidP="001F171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 w:eastAsia="uk-UA"/>
              </w:rPr>
              <w:t>1219212</w:t>
            </w:r>
          </w:p>
        </w:tc>
        <w:tc>
          <w:tcPr>
            <w:tcW w:w="408" w:type="pct"/>
            <w:vAlign w:val="center"/>
          </w:tcPr>
          <w:p w:rsidR="00D04CDB" w:rsidRPr="009018AA" w:rsidRDefault="00D04CDB" w:rsidP="001F171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 w:eastAsia="uk-UA"/>
              </w:rPr>
              <w:t>1562940</w:t>
            </w:r>
          </w:p>
        </w:tc>
      </w:tr>
      <w:tr w:rsidR="00D04CDB" w:rsidRPr="00E7409B" w:rsidTr="00AB0D2B">
        <w:trPr>
          <w:trHeight w:val="447"/>
        </w:trPr>
        <w:tc>
          <w:tcPr>
            <w:tcW w:w="341" w:type="pct"/>
          </w:tcPr>
          <w:p w:rsidR="00D04CDB" w:rsidRPr="00E7409B" w:rsidRDefault="00D04CDB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  <w:r w:rsidRPr="00E7409B"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1.1</w:t>
            </w:r>
          </w:p>
        </w:tc>
        <w:tc>
          <w:tcPr>
            <w:tcW w:w="2574" w:type="pct"/>
            <w:vAlign w:val="center"/>
          </w:tcPr>
          <w:p w:rsidR="00D04CDB" w:rsidRPr="00E7409B" w:rsidRDefault="00D04CDB" w:rsidP="00AB0D2B">
            <w:pPr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  <w:r w:rsidRPr="00E7409B"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на виконання інвестиційних проектів</w:t>
            </w:r>
          </w:p>
        </w:tc>
        <w:tc>
          <w:tcPr>
            <w:tcW w:w="383" w:type="pct"/>
            <w:vAlign w:val="center"/>
          </w:tcPr>
          <w:p w:rsidR="00D04CDB" w:rsidRPr="009018AA" w:rsidRDefault="00D04CDB" w:rsidP="00AB0D2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1119986</w:t>
            </w:r>
          </w:p>
        </w:tc>
        <w:tc>
          <w:tcPr>
            <w:tcW w:w="527" w:type="pct"/>
            <w:vAlign w:val="center"/>
          </w:tcPr>
          <w:p w:rsidR="00D04CDB" w:rsidRPr="009018AA" w:rsidRDefault="00D04CDB" w:rsidP="00AB0D2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384" w:type="pct"/>
            <w:vAlign w:val="center"/>
          </w:tcPr>
          <w:p w:rsidR="00D04CDB" w:rsidRPr="009018AA" w:rsidRDefault="00D04CDB" w:rsidP="00AB0D2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D04CDB" w:rsidRPr="009018AA" w:rsidRDefault="00D04CDB" w:rsidP="00AB0D2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408" w:type="pct"/>
            <w:vAlign w:val="center"/>
          </w:tcPr>
          <w:p w:rsidR="00D04CDB" w:rsidRPr="009018AA" w:rsidRDefault="00D04CDB" w:rsidP="00AB0D2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</w:p>
        </w:tc>
      </w:tr>
      <w:tr w:rsidR="00D04CDB" w:rsidRPr="00E7409B" w:rsidTr="00AB0D2B">
        <w:trPr>
          <w:trHeight w:val="447"/>
        </w:trPr>
        <w:tc>
          <w:tcPr>
            <w:tcW w:w="341" w:type="pct"/>
          </w:tcPr>
          <w:p w:rsidR="00D04CDB" w:rsidRPr="00E7409B" w:rsidRDefault="00D04CDB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  <w:r w:rsidRPr="00E7409B"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1.2</w:t>
            </w:r>
          </w:p>
        </w:tc>
        <w:tc>
          <w:tcPr>
            <w:tcW w:w="2574" w:type="pct"/>
            <w:vAlign w:val="center"/>
          </w:tcPr>
          <w:p w:rsidR="00D04CDB" w:rsidRPr="00E7409B" w:rsidRDefault="00D04CDB" w:rsidP="00AB0D2B">
            <w:pPr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  <w:r w:rsidRPr="00E7409B"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капітальні трансферти (субвенції) іншим бюджетам</w:t>
            </w:r>
          </w:p>
        </w:tc>
        <w:tc>
          <w:tcPr>
            <w:tcW w:w="383" w:type="pct"/>
            <w:vAlign w:val="center"/>
          </w:tcPr>
          <w:p w:rsidR="00D04CDB" w:rsidRPr="009018AA" w:rsidRDefault="00D04CDB" w:rsidP="00AB0D2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527" w:type="pct"/>
            <w:vAlign w:val="center"/>
          </w:tcPr>
          <w:p w:rsidR="00D04CDB" w:rsidRPr="009018AA" w:rsidRDefault="00D04CDB" w:rsidP="00AB0D2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384" w:type="pct"/>
            <w:vAlign w:val="center"/>
          </w:tcPr>
          <w:p w:rsidR="00D04CDB" w:rsidRPr="009018AA" w:rsidRDefault="00D04CDB" w:rsidP="00AB0D2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D04CDB" w:rsidRPr="009018AA" w:rsidRDefault="00D04CDB" w:rsidP="00AB0D2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408" w:type="pct"/>
            <w:vAlign w:val="center"/>
          </w:tcPr>
          <w:p w:rsidR="00D04CDB" w:rsidRPr="009018AA" w:rsidRDefault="00D04CDB" w:rsidP="00AB0D2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</w:p>
        </w:tc>
      </w:tr>
      <w:tr w:rsidR="00D04CDB" w:rsidRPr="00E7409B" w:rsidTr="00AB0D2B">
        <w:trPr>
          <w:trHeight w:val="447"/>
        </w:trPr>
        <w:tc>
          <w:tcPr>
            <w:tcW w:w="341" w:type="pct"/>
          </w:tcPr>
          <w:p w:rsidR="00D04CDB" w:rsidRPr="00E7409B" w:rsidRDefault="00D04CDB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  <w:r w:rsidRPr="00E7409B"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1.3</w:t>
            </w:r>
          </w:p>
        </w:tc>
        <w:tc>
          <w:tcPr>
            <w:tcW w:w="2574" w:type="pct"/>
            <w:vAlign w:val="center"/>
          </w:tcPr>
          <w:p w:rsidR="00D04CDB" w:rsidRPr="00E7409B" w:rsidRDefault="00D04CDB" w:rsidP="00AB0D2B">
            <w:pPr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  <w:r w:rsidRPr="00E7409B"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інші капітальні видатки</w:t>
            </w:r>
          </w:p>
        </w:tc>
        <w:tc>
          <w:tcPr>
            <w:tcW w:w="383" w:type="pct"/>
            <w:vAlign w:val="center"/>
          </w:tcPr>
          <w:p w:rsidR="00D04CDB" w:rsidRPr="009018AA" w:rsidRDefault="00D04CDB" w:rsidP="00AB0D2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4551897</w:t>
            </w:r>
          </w:p>
        </w:tc>
        <w:tc>
          <w:tcPr>
            <w:tcW w:w="527" w:type="pct"/>
            <w:vAlign w:val="center"/>
          </w:tcPr>
          <w:p w:rsidR="00D04CDB" w:rsidRPr="009018AA" w:rsidRDefault="00D04CDB" w:rsidP="00AB0D2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853420</w:t>
            </w:r>
          </w:p>
        </w:tc>
        <w:tc>
          <w:tcPr>
            <w:tcW w:w="384" w:type="pct"/>
            <w:vAlign w:val="center"/>
          </w:tcPr>
          <w:p w:rsidR="00D04CDB" w:rsidRPr="009018AA" w:rsidRDefault="00D04CDB" w:rsidP="001F171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 w:eastAsia="uk-UA"/>
              </w:rPr>
              <w:t>493846</w:t>
            </w:r>
          </w:p>
        </w:tc>
        <w:tc>
          <w:tcPr>
            <w:tcW w:w="383" w:type="pct"/>
            <w:vAlign w:val="center"/>
          </w:tcPr>
          <w:p w:rsidR="00D04CDB" w:rsidRPr="009018AA" w:rsidRDefault="00D04CDB" w:rsidP="001F171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 w:eastAsia="uk-UA"/>
              </w:rPr>
              <w:t>1219212</w:t>
            </w:r>
          </w:p>
        </w:tc>
        <w:tc>
          <w:tcPr>
            <w:tcW w:w="408" w:type="pct"/>
            <w:vAlign w:val="center"/>
          </w:tcPr>
          <w:p w:rsidR="00D04CDB" w:rsidRPr="009018AA" w:rsidRDefault="00D04CDB" w:rsidP="001F171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 w:eastAsia="uk-UA"/>
              </w:rPr>
              <w:t>1562940</w:t>
            </w:r>
          </w:p>
        </w:tc>
      </w:tr>
      <w:tr w:rsidR="00D04CDB" w:rsidRPr="00E7409B" w:rsidTr="00AB0D2B">
        <w:trPr>
          <w:trHeight w:val="447"/>
        </w:trPr>
        <w:tc>
          <w:tcPr>
            <w:tcW w:w="341" w:type="pct"/>
          </w:tcPr>
          <w:p w:rsidR="00D04CDB" w:rsidRPr="00E7409B" w:rsidRDefault="00D04CDB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  <w:r w:rsidRPr="00E7409B"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2.</w:t>
            </w:r>
          </w:p>
        </w:tc>
        <w:tc>
          <w:tcPr>
            <w:tcW w:w="2574" w:type="pct"/>
            <w:vAlign w:val="center"/>
          </w:tcPr>
          <w:p w:rsidR="00D04CDB" w:rsidRPr="00E7409B" w:rsidRDefault="00D04CDB" w:rsidP="00AB0D2B">
            <w:pPr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  <w:r w:rsidRPr="00E7409B"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 xml:space="preserve">Внески до статутного капіталу суб’єктів господарювання  </w:t>
            </w:r>
          </w:p>
        </w:tc>
        <w:tc>
          <w:tcPr>
            <w:tcW w:w="383" w:type="pct"/>
            <w:vAlign w:val="center"/>
          </w:tcPr>
          <w:p w:rsidR="00D04CDB" w:rsidRPr="009018AA" w:rsidRDefault="00D04CDB" w:rsidP="00AB0D2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200000</w:t>
            </w:r>
          </w:p>
        </w:tc>
        <w:tc>
          <w:tcPr>
            <w:tcW w:w="527" w:type="pct"/>
            <w:vAlign w:val="center"/>
          </w:tcPr>
          <w:p w:rsidR="00D04CDB" w:rsidRPr="009018AA" w:rsidRDefault="00D04CDB" w:rsidP="00AB0D2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384" w:type="pct"/>
            <w:vAlign w:val="center"/>
          </w:tcPr>
          <w:p w:rsidR="00D04CDB" w:rsidRPr="009018AA" w:rsidRDefault="00D04CDB" w:rsidP="00AB0D2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D04CDB" w:rsidRPr="009018AA" w:rsidRDefault="00D04CDB" w:rsidP="00AB0D2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408" w:type="pct"/>
            <w:vAlign w:val="center"/>
          </w:tcPr>
          <w:p w:rsidR="00D04CDB" w:rsidRPr="009018AA" w:rsidRDefault="00D04CDB" w:rsidP="00AB0D2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</w:p>
        </w:tc>
      </w:tr>
      <w:tr w:rsidR="00D04CDB" w:rsidRPr="00E7409B" w:rsidTr="00AB0D2B">
        <w:trPr>
          <w:trHeight w:val="447"/>
        </w:trPr>
        <w:tc>
          <w:tcPr>
            <w:tcW w:w="341" w:type="pct"/>
          </w:tcPr>
          <w:p w:rsidR="00D04CDB" w:rsidRPr="00E7409B" w:rsidRDefault="00D04CDB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  <w:r w:rsidRPr="00E7409B"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3.</w:t>
            </w:r>
          </w:p>
        </w:tc>
        <w:tc>
          <w:tcPr>
            <w:tcW w:w="2574" w:type="pct"/>
            <w:vAlign w:val="center"/>
          </w:tcPr>
          <w:p w:rsidR="00D04CDB" w:rsidRPr="00E7409B" w:rsidRDefault="00D04CDB" w:rsidP="00AB0D2B">
            <w:pPr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  <w:r w:rsidRPr="00E7409B"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Погашення місцевого боргу</w:t>
            </w:r>
          </w:p>
        </w:tc>
        <w:tc>
          <w:tcPr>
            <w:tcW w:w="383" w:type="pct"/>
            <w:vAlign w:val="center"/>
          </w:tcPr>
          <w:p w:rsidR="00D04CDB" w:rsidRPr="009018AA" w:rsidRDefault="00D04CDB" w:rsidP="00AB0D2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527" w:type="pct"/>
            <w:vAlign w:val="center"/>
          </w:tcPr>
          <w:p w:rsidR="00D04CDB" w:rsidRPr="009018AA" w:rsidRDefault="00D04CDB" w:rsidP="00AB0D2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384" w:type="pct"/>
            <w:vAlign w:val="center"/>
          </w:tcPr>
          <w:p w:rsidR="00D04CDB" w:rsidRPr="009018AA" w:rsidRDefault="00D04CDB" w:rsidP="00AB0D2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D04CDB" w:rsidRPr="009018AA" w:rsidRDefault="00D04CDB" w:rsidP="00AB0D2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408" w:type="pct"/>
            <w:vAlign w:val="center"/>
          </w:tcPr>
          <w:p w:rsidR="00D04CDB" w:rsidRPr="009018AA" w:rsidRDefault="00D04CDB" w:rsidP="00AB0D2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</w:p>
        </w:tc>
      </w:tr>
      <w:tr w:rsidR="00D04CDB" w:rsidRPr="006D60C7" w:rsidTr="00AB0D2B">
        <w:trPr>
          <w:trHeight w:val="447"/>
        </w:trPr>
        <w:tc>
          <w:tcPr>
            <w:tcW w:w="341" w:type="pct"/>
          </w:tcPr>
          <w:p w:rsidR="00D04CDB" w:rsidRPr="00E7409B" w:rsidRDefault="00D04CDB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  <w:r w:rsidRPr="00E7409B"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4.</w:t>
            </w:r>
          </w:p>
        </w:tc>
        <w:tc>
          <w:tcPr>
            <w:tcW w:w="2574" w:type="pct"/>
            <w:vAlign w:val="center"/>
          </w:tcPr>
          <w:p w:rsidR="00D04CDB" w:rsidRPr="00E7409B" w:rsidRDefault="00D04CDB" w:rsidP="00AB0D2B">
            <w:pPr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  <w:r w:rsidRPr="00E7409B"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 xml:space="preserve">Платежі, пов’язані з виконанням гарантійних зобов’язань Автономної Республіки Крим, обласної ради чи територіальної громади міста  </w:t>
            </w:r>
          </w:p>
        </w:tc>
        <w:tc>
          <w:tcPr>
            <w:tcW w:w="383" w:type="pct"/>
            <w:vAlign w:val="center"/>
          </w:tcPr>
          <w:p w:rsidR="00D04CDB" w:rsidRPr="009018AA" w:rsidRDefault="00D04CDB" w:rsidP="00AB0D2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527" w:type="pct"/>
            <w:vAlign w:val="center"/>
          </w:tcPr>
          <w:p w:rsidR="00D04CDB" w:rsidRPr="009018AA" w:rsidRDefault="00D04CDB" w:rsidP="00AB0D2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384" w:type="pct"/>
            <w:vAlign w:val="center"/>
          </w:tcPr>
          <w:p w:rsidR="00D04CDB" w:rsidRPr="009018AA" w:rsidRDefault="00D04CDB" w:rsidP="00AB0D2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D04CDB" w:rsidRPr="009018AA" w:rsidRDefault="00D04CDB" w:rsidP="00AB0D2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408" w:type="pct"/>
            <w:vAlign w:val="center"/>
          </w:tcPr>
          <w:p w:rsidR="00D04CDB" w:rsidRPr="009018AA" w:rsidRDefault="00D04CDB" w:rsidP="00AB0D2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</w:p>
        </w:tc>
      </w:tr>
      <w:tr w:rsidR="00D04CDB" w:rsidRPr="00E7409B" w:rsidTr="00AB0D2B">
        <w:trPr>
          <w:trHeight w:val="447"/>
        </w:trPr>
        <w:tc>
          <w:tcPr>
            <w:tcW w:w="341" w:type="pct"/>
          </w:tcPr>
          <w:p w:rsidR="00D04CDB" w:rsidRPr="00E7409B" w:rsidRDefault="00D04CDB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  <w:r w:rsidRPr="00E7409B"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5.</w:t>
            </w:r>
          </w:p>
        </w:tc>
        <w:tc>
          <w:tcPr>
            <w:tcW w:w="2574" w:type="pct"/>
            <w:vAlign w:val="center"/>
          </w:tcPr>
          <w:p w:rsidR="00D04CDB" w:rsidRPr="00E7409B" w:rsidRDefault="00D04CDB" w:rsidP="00AB0D2B">
            <w:pPr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  <w:r w:rsidRPr="00E7409B"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Розроблення містобудівної документації</w:t>
            </w:r>
          </w:p>
        </w:tc>
        <w:tc>
          <w:tcPr>
            <w:tcW w:w="383" w:type="pct"/>
            <w:vAlign w:val="center"/>
          </w:tcPr>
          <w:p w:rsidR="00D04CDB" w:rsidRPr="009018AA" w:rsidRDefault="00D04CDB" w:rsidP="00AB0D2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160270</w:t>
            </w:r>
          </w:p>
        </w:tc>
        <w:tc>
          <w:tcPr>
            <w:tcW w:w="527" w:type="pct"/>
            <w:vAlign w:val="center"/>
          </w:tcPr>
          <w:p w:rsidR="00D04CDB" w:rsidRPr="009018AA" w:rsidRDefault="00D04CDB" w:rsidP="00AB0D2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384" w:type="pct"/>
            <w:vAlign w:val="center"/>
          </w:tcPr>
          <w:p w:rsidR="00D04CDB" w:rsidRPr="009018AA" w:rsidRDefault="00D04CDB" w:rsidP="00AB0D2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D04CDB" w:rsidRPr="009018AA" w:rsidRDefault="00D04CDB" w:rsidP="00AB0D2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408" w:type="pct"/>
            <w:vAlign w:val="center"/>
          </w:tcPr>
          <w:p w:rsidR="00D04CDB" w:rsidRPr="009018AA" w:rsidRDefault="00D04CDB" w:rsidP="00AB0D2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</w:p>
        </w:tc>
      </w:tr>
      <w:tr w:rsidR="00D04CDB" w:rsidRPr="00E7409B" w:rsidTr="00AB0D2B">
        <w:trPr>
          <w:trHeight w:val="447"/>
        </w:trPr>
        <w:tc>
          <w:tcPr>
            <w:tcW w:w="341" w:type="pct"/>
          </w:tcPr>
          <w:p w:rsidR="00D04CDB" w:rsidRPr="00E7409B" w:rsidRDefault="00D04CDB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  <w:r w:rsidRPr="00E7409B"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6.</w:t>
            </w:r>
          </w:p>
        </w:tc>
        <w:tc>
          <w:tcPr>
            <w:tcW w:w="2574" w:type="pct"/>
            <w:vAlign w:val="center"/>
          </w:tcPr>
          <w:p w:rsidR="00D04CDB" w:rsidRPr="00E7409B" w:rsidRDefault="00D04CDB" w:rsidP="00AB0D2B">
            <w:pPr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  <w:r w:rsidRPr="00E7409B"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Інші видатки бюджету розвитку</w:t>
            </w:r>
          </w:p>
        </w:tc>
        <w:tc>
          <w:tcPr>
            <w:tcW w:w="383" w:type="pct"/>
            <w:vAlign w:val="center"/>
          </w:tcPr>
          <w:p w:rsidR="00D04CDB" w:rsidRPr="00E7409B" w:rsidRDefault="00D04CDB" w:rsidP="00AB0D2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527" w:type="pct"/>
            <w:vAlign w:val="center"/>
          </w:tcPr>
          <w:p w:rsidR="00D04CDB" w:rsidRPr="00E7409B" w:rsidRDefault="00D04CDB" w:rsidP="00AB0D2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384" w:type="pct"/>
            <w:vAlign w:val="center"/>
          </w:tcPr>
          <w:p w:rsidR="00D04CDB" w:rsidRPr="00E7409B" w:rsidRDefault="00D04CDB" w:rsidP="00AB0D2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D04CDB" w:rsidRPr="00E7409B" w:rsidRDefault="00D04CDB" w:rsidP="00AB0D2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408" w:type="pct"/>
            <w:vAlign w:val="center"/>
          </w:tcPr>
          <w:p w:rsidR="00D04CDB" w:rsidRPr="00E7409B" w:rsidRDefault="00D04CDB" w:rsidP="00AB0D2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</w:tr>
      <w:tr w:rsidR="00D04CDB" w:rsidRPr="00E7409B" w:rsidTr="00AB0D2B">
        <w:trPr>
          <w:trHeight w:val="447"/>
        </w:trPr>
        <w:tc>
          <w:tcPr>
            <w:tcW w:w="341" w:type="pct"/>
          </w:tcPr>
          <w:p w:rsidR="00D04CDB" w:rsidRPr="00E7409B" w:rsidRDefault="00D04CDB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2574" w:type="pct"/>
            <w:vAlign w:val="center"/>
          </w:tcPr>
          <w:p w:rsidR="00D04CDB" w:rsidRPr="00E7409B" w:rsidRDefault="00D04CDB" w:rsidP="00AB0D2B">
            <w:pPr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  <w:r w:rsidRPr="00E7409B">
              <w:rPr>
                <w:rFonts w:ascii="Times New Roman" w:hAnsi="Times New Roman"/>
                <w:noProof/>
                <w:sz w:val="28"/>
                <w:szCs w:val="28"/>
                <w:lang w:val="uk-UA" w:eastAsia="en-US"/>
              </w:rPr>
              <w:t>УСЬОГО за розділом ІІ</w:t>
            </w:r>
          </w:p>
        </w:tc>
        <w:tc>
          <w:tcPr>
            <w:tcW w:w="383" w:type="pct"/>
            <w:vAlign w:val="center"/>
          </w:tcPr>
          <w:p w:rsidR="00D04CDB" w:rsidRPr="009018AA" w:rsidRDefault="00D04CDB" w:rsidP="00AB0D2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6032153</w:t>
            </w:r>
          </w:p>
        </w:tc>
        <w:tc>
          <w:tcPr>
            <w:tcW w:w="527" w:type="pct"/>
            <w:vAlign w:val="center"/>
          </w:tcPr>
          <w:p w:rsidR="00D04CDB" w:rsidRPr="00E7409B" w:rsidRDefault="00D04CDB" w:rsidP="00AB0D2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853420</w:t>
            </w:r>
          </w:p>
        </w:tc>
        <w:tc>
          <w:tcPr>
            <w:tcW w:w="384" w:type="pct"/>
            <w:vAlign w:val="center"/>
          </w:tcPr>
          <w:p w:rsidR="00D04CDB" w:rsidRPr="009018AA" w:rsidRDefault="00D04CDB" w:rsidP="001F171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 w:eastAsia="uk-UA"/>
              </w:rPr>
              <w:t>493846</w:t>
            </w:r>
          </w:p>
        </w:tc>
        <w:tc>
          <w:tcPr>
            <w:tcW w:w="383" w:type="pct"/>
            <w:vAlign w:val="center"/>
          </w:tcPr>
          <w:p w:rsidR="00D04CDB" w:rsidRPr="009018AA" w:rsidRDefault="00D04CDB" w:rsidP="001F171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 w:eastAsia="uk-UA"/>
              </w:rPr>
              <w:t>1219212</w:t>
            </w:r>
          </w:p>
        </w:tc>
        <w:tc>
          <w:tcPr>
            <w:tcW w:w="408" w:type="pct"/>
            <w:vAlign w:val="center"/>
          </w:tcPr>
          <w:p w:rsidR="00D04CDB" w:rsidRPr="009018AA" w:rsidRDefault="00D04CDB" w:rsidP="001F171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 w:eastAsia="uk-UA"/>
              </w:rPr>
              <w:t>1562940</w:t>
            </w:r>
          </w:p>
        </w:tc>
      </w:tr>
    </w:tbl>
    <w:p w:rsidR="00D04CDB" w:rsidRDefault="00D04CDB" w:rsidP="00634C74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:rsidR="00D04CDB" w:rsidRDefault="00D04CDB" w:rsidP="00634C74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:rsidR="00D04CDB" w:rsidRDefault="00D04CDB" w:rsidP="00634C74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:rsidR="00D04CDB" w:rsidRPr="00E7409B" w:rsidRDefault="00D04CDB" w:rsidP="00634C74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:rsidR="00D04CDB" w:rsidRDefault="00D04CDB" w:rsidP="00CC65C7">
      <w:pPr>
        <w:jc w:val="center"/>
      </w:pPr>
      <w:r>
        <w:t>________________________________</w:t>
      </w:r>
    </w:p>
    <w:sectPr w:rsidR="00D04CDB" w:rsidSect="00F91AAF">
      <w:headerReference w:type="default" r:id="rId6"/>
      <w:pgSz w:w="16838" w:h="11906" w:orient="landscape"/>
      <w:pgMar w:top="1134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CDB" w:rsidRDefault="00D04CDB" w:rsidP="00CC65C7">
      <w:pPr>
        <w:spacing w:after="0" w:line="240" w:lineRule="auto"/>
      </w:pPr>
      <w:r>
        <w:separator/>
      </w:r>
    </w:p>
  </w:endnote>
  <w:endnote w:type="continuationSeparator" w:id="0">
    <w:p w:rsidR="00D04CDB" w:rsidRDefault="00D04CDB" w:rsidP="00CC6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CDB" w:rsidRDefault="00D04CDB" w:rsidP="00CC65C7">
      <w:pPr>
        <w:spacing w:after="0" w:line="240" w:lineRule="auto"/>
      </w:pPr>
      <w:r>
        <w:separator/>
      </w:r>
    </w:p>
  </w:footnote>
  <w:footnote w:type="continuationSeparator" w:id="0">
    <w:p w:rsidR="00D04CDB" w:rsidRDefault="00D04CDB" w:rsidP="00CC6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CDB" w:rsidRPr="00CC65C7" w:rsidRDefault="00D04CDB" w:rsidP="00CC65C7">
    <w:pPr>
      <w:pStyle w:val="Header"/>
      <w:jc w:val="right"/>
      <w:rPr>
        <w:rFonts w:ascii="Times New Roman" w:hAnsi="Times New Roman"/>
        <w:sz w:val="24"/>
        <w:szCs w:val="24"/>
      </w:rPr>
    </w:pPr>
    <w:r>
      <w:t xml:space="preserve">                                                                                                                                   </w:t>
    </w:r>
    <w:r w:rsidRPr="00CC65C7">
      <w:rPr>
        <w:rFonts w:ascii="Times New Roman" w:hAnsi="Times New Roman"/>
        <w:sz w:val="24"/>
        <w:szCs w:val="24"/>
      </w:rPr>
      <w:fldChar w:fldCharType="begin"/>
    </w:r>
    <w:r w:rsidRPr="00CC65C7">
      <w:rPr>
        <w:rFonts w:ascii="Times New Roman" w:hAnsi="Times New Roman"/>
        <w:sz w:val="24"/>
        <w:szCs w:val="24"/>
      </w:rPr>
      <w:instrText>PAGE   \* MERGEFORMAT</w:instrText>
    </w:r>
    <w:r w:rsidRPr="00CC65C7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2</w:t>
    </w:r>
    <w:r w:rsidRPr="00CC65C7"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 w:rsidRPr="00CC65C7">
      <w:rPr>
        <w:rFonts w:ascii="Times New Roman" w:hAnsi="Times New Roman"/>
        <w:sz w:val="24"/>
        <w:szCs w:val="24"/>
      </w:rPr>
      <w:t xml:space="preserve">                                                    </w:t>
    </w:r>
    <w:r>
      <w:rPr>
        <w:rFonts w:ascii="Times New Roman" w:hAnsi="Times New Roman"/>
        <w:sz w:val="24"/>
        <w:szCs w:val="24"/>
      </w:rPr>
      <w:t xml:space="preserve">                    </w:t>
    </w:r>
    <w:r w:rsidRPr="00CC65C7">
      <w:rPr>
        <w:rFonts w:ascii="Times New Roman" w:hAnsi="Times New Roman"/>
        <w:sz w:val="24"/>
        <w:szCs w:val="24"/>
      </w:rPr>
      <w:t xml:space="preserve">          </w:t>
    </w:r>
    <w:r>
      <w:rPr>
        <w:rFonts w:ascii="Times New Roman" w:hAnsi="Times New Roman"/>
        <w:color w:val="FF0000"/>
        <w:sz w:val="24"/>
        <w:szCs w:val="24"/>
      </w:rPr>
      <w:t>П</w:t>
    </w:r>
    <w:r w:rsidRPr="00CC65C7">
      <w:rPr>
        <w:rFonts w:ascii="Times New Roman" w:hAnsi="Times New Roman"/>
        <w:sz w:val="24"/>
        <w:szCs w:val="24"/>
      </w:rPr>
      <w:t>родовження додат</w:t>
    </w:r>
    <w:r>
      <w:rPr>
        <w:rFonts w:ascii="Times New Roman" w:hAnsi="Times New Roman"/>
        <w:sz w:val="24"/>
        <w:szCs w:val="24"/>
      </w:rPr>
      <w:t>ка 9</w:t>
    </w:r>
  </w:p>
  <w:p w:rsidR="00D04CDB" w:rsidRDefault="00D04CD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65C7"/>
    <w:rsid w:val="00002A8B"/>
    <w:rsid w:val="00035CE8"/>
    <w:rsid w:val="000417F2"/>
    <w:rsid w:val="000A43C6"/>
    <w:rsid w:val="00146A9B"/>
    <w:rsid w:val="00157454"/>
    <w:rsid w:val="0016223A"/>
    <w:rsid w:val="001A14A4"/>
    <w:rsid w:val="001F1716"/>
    <w:rsid w:val="002A16DC"/>
    <w:rsid w:val="00347A14"/>
    <w:rsid w:val="003D0935"/>
    <w:rsid w:val="003D0B76"/>
    <w:rsid w:val="003F0E51"/>
    <w:rsid w:val="004571A0"/>
    <w:rsid w:val="004C1BFC"/>
    <w:rsid w:val="005B3515"/>
    <w:rsid w:val="00634C74"/>
    <w:rsid w:val="0064773A"/>
    <w:rsid w:val="00675D66"/>
    <w:rsid w:val="006B0CEF"/>
    <w:rsid w:val="006D60C7"/>
    <w:rsid w:val="006F2B31"/>
    <w:rsid w:val="00807153"/>
    <w:rsid w:val="00831C77"/>
    <w:rsid w:val="00873647"/>
    <w:rsid w:val="008812FA"/>
    <w:rsid w:val="009018AA"/>
    <w:rsid w:val="00AB0D2B"/>
    <w:rsid w:val="00AD0F5D"/>
    <w:rsid w:val="00B12D31"/>
    <w:rsid w:val="00B86910"/>
    <w:rsid w:val="00BA67C5"/>
    <w:rsid w:val="00BD13A3"/>
    <w:rsid w:val="00C32E29"/>
    <w:rsid w:val="00C6331D"/>
    <w:rsid w:val="00C76CE0"/>
    <w:rsid w:val="00CC65C7"/>
    <w:rsid w:val="00D04CDB"/>
    <w:rsid w:val="00D6149D"/>
    <w:rsid w:val="00DA4E95"/>
    <w:rsid w:val="00DC29A1"/>
    <w:rsid w:val="00DE2293"/>
    <w:rsid w:val="00E7409B"/>
    <w:rsid w:val="00E77320"/>
    <w:rsid w:val="00EB744C"/>
    <w:rsid w:val="00F91AAF"/>
    <w:rsid w:val="00FB5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9A4"/>
    <w:pPr>
      <w:spacing w:after="200" w:line="276" w:lineRule="auto"/>
    </w:pPr>
    <w:rPr>
      <w:rFonts w:eastAsia="Times New Roman"/>
    </w:rPr>
  </w:style>
  <w:style w:type="paragraph" w:styleId="Heading3">
    <w:name w:val="heading 3"/>
    <w:basedOn w:val="Normal"/>
    <w:link w:val="Heading3Char"/>
    <w:uiPriority w:val="99"/>
    <w:qFormat/>
    <w:rsid w:val="00FB59A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FB59A4"/>
    <w:rPr>
      <w:rFonts w:ascii="Times New Roman" w:hAnsi="Times New Roman" w:cs="Times New Roman"/>
      <w:b/>
      <w:bCs/>
      <w:sz w:val="27"/>
      <w:szCs w:val="27"/>
      <w:lang w:eastAsia="uk-UA"/>
    </w:rPr>
  </w:style>
  <w:style w:type="paragraph" w:styleId="Header">
    <w:name w:val="header"/>
    <w:basedOn w:val="Normal"/>
    <w:link w:val="HeaderChar"/>
    <w:uiPriority w:val="99"/>
    <w:rsid w:val="00CC65C7"/>
    <w:pPr>
      <w:tabs>
        <w:tab w:val="center" w:pos="4819"/>
        <w:tab w:val="right" w:pos="9639"/>
      </w:tabs>
      <w:spacing w:after="0" w:line="240" w:lineRule="auto"/>
    </w:pPr>
    <w:rPr>
      <w:rFonts w:eastAsia="Calibri"/>
      <w:lang w:val="uk-UA"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C65C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C65C7"/>
    <w:pPr>
      <w:tabs>
        <w:tab w:val="center" w:pos="4819"/>
        <w:tab w:val="right" w:pos="9639"/>
      </w:tabs>
      <w:spacing w:after="0" w:line="240" w:lineRule="auto"/>
    </w:pPr>
    <w:rPr>
      <w:rFonts w:eastAsia="Calibri"/>
      <w:lang w:val="uk-UA"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C65C7"/>
    <w:rPr>
      <w:rFonts w:cs="Times New Roman"/>
    </w:rPr>
  </w:style>
  <w:style w:type="paragraph" w:styleId="NormalWeb">
    <w:name w:val="Normal (Web)"/>
    <w:aliases w:val="Обычный (Web)"/>
    <w:basedOn w:val="Normal"/>
    <w:uiPriority w:val="99"/>
    <w:rsid w:val="00FB59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</TotalTime>
  <Pages>2</Pages>
  <Words>260</Words>
  <Characters>1484</Characters>
  <Application>Microsoft Office Outlook</Application>
  <DocSecurity>0</DocSecurity>
  <Lines>0</Lines>
  <Paragraphs>0</Paragraphs>
  <ScaleCrop>false</ScaleCrop>
  <Company>Ministry of Finance of Ukraine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Degterova</dc:creator>
  <cp:keywords/>
  <dc:description/>
  <cp:lastModifiedBy>HOME</cp:lastModifiedBy>
  <cp:revision>13</cp:revision>
  <dcterms:created xsi:type="dcterms:W3CDTF">2021-04-29T17:55:00Z</dcterms:created>
  <dcterms:modified xsi:type="dcterms:W3CDTF">2021-08-05T13:43:00Z</dcterms:modified>
</cp:coreProperties>
</file>